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4F11" w14:textId="36DC9A88" w:rsidR="00EF4D70" w:rsidRPr="00C94DC3" w:rsidRDefault="00EF4D70" w:rsidP="005C6ED7">
      <w:pPr>
        <w:spacing w:after="240"/>
        <w:jc w:val="right"/>
        <w:rPr>
          <w:rFonts w:ascii="Arial" w:hAnsi="Arial" w:cs="Arial"/>
          <w:b/>
        </w:rPr>
      </w:pPr>
      <w:r w:rsidRPr="00C94DC3">
        <w:rPr>
          <w:rFonts w:ascii="Arial" w:hAnsi="Arial" w:cs="Arial"/>
          <w:b/>
          <w:i/>
        </w:rPr>
        <w:t xml:space="preserve">Załącznik </w:t>
      </w:r>
      <w:r w:rsidR="009809EB" w:rsidRPr="00C94DC3">
        <w:rPr>
          <w:rFonts w:ascii="Arial" w:hAnsi="Arial" w:cs="Arial"/>
          <w:b/>
          <w:i/>
        </w:rPr>
        <w:t>4</w:t>
      </w:r>
    </w:p>
    <w:p w14:paraId="6F6FE576" w14:textId="77777777" w:rsidR="00EF4D70" w:rsidRPr="00C94DC3" w:rsidRDefault="00EF4D70" w:rsidP="00EF4D70">
      <w:pPr>
        <w:jc w:val="center"/>
        <w:rPr>
          <w:rFonts w:ascii="Arial" w:hAnsi="Arial" w:cs="Arial"/>
          <w:b/>
        </w:rPr>
      </w:pPr>
      <w:r w:rsidRPr="00C94DC3">
        <w:rPr>
          <w:rFonts w:ascii="Arial" w:hAnsi="Arial" w:cs="Arial"/>
          <w:b/>
        </w:rPr>
        <w:t>INFORMACJA O STUDIACH PODYPLOMOWYCH W RAMACH KFS</w:t>
      </w:r>
    </w:p>
    <w:p w14:paraId="32C2D91A" w14:textId="74BE3ACE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Nazwa organizatora studiów podyplomowych:………………………</w:t>
      </w:r>
      <w:r w:rsidR="00D008A3" w:rsidRPr="00C94DC3">
        <w:rPr>
          <w:rFonts w:ascii="Arial" w:hAnsi="Arial" w:cs="Arial"/>
        </w:rPr>
        <w:t>……</w:t>
      </w:r>
      <w:r w:rsidR="00C94DC3">
        <w:rPr>
          <w:rFonts w:ascii="Arial" w:hAnsi="Arial" w:cs="Arial"/>
        </w:rPr>
        <w:t>………………..</w:t>
      </w:r>
    </w:p>
    <w:p w14:paraId="780F9063" w14:textId="7147150F" w:rsidR="00D008A3" w:rsidRPr="00C94DC3" w:rsidRDefault="00EF4D70" w:rsidP="00D008A3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Adres i telefon organizatora studiów podyplomowych:………………</w:t>
      </w:r>
      <w:r w:rsidR="00C94DC3">
        <w:rPr>
          <w:rFonts w:ascii="Arial" w:hAnsi="Arial" w:cs="Arial"/>
        </w:rPr>
        <w:t>……………………</w:t>
      </w:r>
    </w:p>
    <w:p w14:paraId="08230CEC" w14:textId="4EFFC8D3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Certyfikat jakości oferowanych usług kształcenia ustawicznego (nazwa dokumentu)……………………………………………………………………………………</w:t>
      </w:r>
    </w:p>
    <w:p w14:paraId="43B35D07" w14:textId="5423C95F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Kierunek studiów podyplomowych ………………………</w:t>
      </w:r>
      <w:r w:rsidR="00D008A3" w:rsidRPr="00C94DC3">
        <w:rPr>
          <w:rFonts w:ascii="Arial" w:hAnsi="Arial" w:cs="Arial"/>
        </w:rPr>
        <w:t>……………………………</w:t>
      </w:r>
      <w:r w:rsidR="00C94DC3">
        <w:rPr>
          <w:rFonts w:ascii="Arial" w:hAnsi="Arial" w:cs="Arial"/>
        </w:rPr>
        <w:t>…….</w:t>
      </w:r>
    </w:p>
    <w:p w14:paraId="53049E39" w14:textId="6D3CF4BC" w:rsidR="00063456" w:rsidRPr="00C94DC3" w:rsidRDefault="00EF4D70" w:rsidP="0006345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Przewidywany termin rozpoczęcia i zakończenia studiów: …………</w:t>
      </w:r>
      <w:r w:rsidR="00C94DC3">
        <w:rPr>
          <w:rFonts w:ascii="Arial" w:hAnsi="Arial" w:cs="Arial"/>
        </w:rPr>
        <w:t>……………………</w:t>
      </w:r>
    </w:p>
    <w:p w14:paraId="7336D1E3" w14:textId="7DA29C9E" w:rsidR="00EF4D70" w:rsidRPr="00C94DC3" w:rsidRDefault="00063456" w:rsidP="0006345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Miejsce przeprowadzenia</w:t>
      </w:r>
      <w:r w:rsidR="00C94DC3">
        <w:rPr>
          <w:rFonts w:ascii="Arial" w:hAnsi="Arial" w:cs="Arial"/>
        </w:rPr>
        <w:t xml:space="preserve"> </w:t>
      </w:r>
      <w:r w:rsidRPr="00C94DC3">
        <w:rPr>
          <w:rFonts w:ascii="Arial" w:hAnsi="Arial" w:cs="Arial"/>
        </w:rPr>
        <w:t>zajęć:……………………………………</w:t>
      </w:r>
      <w:r w:rsidR="00C94DC3">
        <w:rPr>
          <w:rFonts w:ascii="Arial" w:hAnsi="Arial" w:cs="Arial"/>
        </w:rPr>
        <w:t>……………………….</w:t>
      </w:r>
    </w:p>
    <w:p w14:paraId="191EE1DC" w14:textId="48B7F6C9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Liczba semestrów studiów podyplomowych………………</w:t>
      </w:r>
      <w:r w:rsidR="00C94DC3">
        <w:rPr>
          <w:rFonts w:ascii="Arial" w:hAnsi="Arial" w:cs="Arial"/>
        </w:rPr>
        <w:t>………………………………..</w:t>
      </w:r>
    </w:p>
    <w:p w14:paraId="50CB7A14" w14:textId="086BBD6F" w:rsidR="00EF4D70" w:rsidRPr="00C94DC3" w:rsidRDefault="00EF4D70" w:rsidP="00EF4D70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Liczba godzin dydaktycznych ogółem: ……………………………………</w:t>
      </w:r>
      <w:r w:rsidR="00D008A3" w:rsidRPr="00C94DC3">
        <w:rPr>
          <w:rFonts w:ascii="Arial" w:hAnsi="Arial" w:cs="Arial"/>
        </w:rPr>
        <w:t>……</w:t>
      </w:r>
      <w:r w:rsidR="00C94DC3">
        <w:rPr>
          <w:rFonts w:ascii="Arial" w:hAnsi="Arial" w:cs="Arial"/>
        </w:rPr>
        <w:t>…………..</w:t>
      </w:r>
    </w:p>
    <w:p w14:paraId="29174435" w14:textId="61D0A93C" w:rsidR="00540E31" w:rsidRPr="00C94DC3" w:rsidRDefault="0038130B" w:rsidP="00D008A3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K</w:t>
      </w:r>
      <w:r w:rsidR="00EF4D70" w:rsidRPr="00C94DC3">
        <w:rPr>
          <w:rFonts w:ascii="Arial" w:hAnsi="Arial" w:cs="Arial"/>
        </w:rPr>
        <w:t xml:space="preserve">oszt studiów: …………………………słownie złotych: </w:t>
      </w:r>
      <w:r w:rsidR="00C94DC3">
        <w:rPr>
          <w:rFonts w:ascii="Arial" w:hAnsi="Arial" w:cs="Arial"/>
        </w:rPr>
        <w:t>…………………………………...</w:t>
      </w:r>
    </w:p>
    <w:p w14:paraId="7CA07127" w14:textId="455F2BA9" w:rsidR="00063456" w:rsidRPr="00C94DC3" w:rsidRDefault="00063456" w:rsidP="005C6ED7">
      <w:pPr>
        <w:pStyle w:val="Akapitzlist"/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hAnsi="Arial" w:cs="Arial"/>
          <w:b/>
          <w:u w:val="single"/>
        </w:rPr>
      </w:pPr>
      <w:r w:rsidRPr="00C94DC3">
        <w:rPr>
          <w:rFonts w:ascii="Arial" w:hAnsi="Arial" w:cs="Arial"/>
        </w:rPr>
        <w:t xml:space="preserve">Cena </w:t>
      </w:r>
      <w:r w:rsidR="0038130B" w:rsidRPr="00C94DC3">
        <w:rPr>
          <w:rFonts w:ascii="Arial" w:hAnsi="Arial" w:cs="Arial"/>
        </w:rPr>
        <w:t>studiów podyplomowych</w:t>
      </w:r>
      <w:r w:rsidRPr="00C94DC3">
        <w:rPr>
          <w:rFonts w:ascii="Arial" w:hAnsi="Arial" w:cs="Arial"/>
        </w:rPr>
        <w:t xml:space="preserve"> w porównaniu z ceną tożsamych oferowanych na rynku:</w:t>
      </w:r>
    </w:p>
    <w:p w14:paraId="3221E572" w14:textId="3F064168" w:rsidR="00063456" w:rsidRPr="00C94DC3" w:rsidRDefault="00063456" w:rsidP="00C94DC3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</w:rPr>
      </w:pPr>
      <w:r w:rsidRPr="00C94DC3">
        <w:rPr>
          <w:rFonts w:ascii="Arial" w:hAnsi="Arial" w:cs="Arial"/>
          <w:b/>
          <w:u w:val="single"/>
        </w:rPr>
        <w:t xml:space="preserve">(Należy dołączyć 3 oferty szkoleniowe wybraną oraz 2 </w:t>
      </w:r>
      <w:r w:rsidR="00593C55" w:rsidRPr="00C94DC3">
        <w:rPr>
          <w:rFonts w:ascii="Arial" w:hAnsi="Arial" w:cs="Arial"/>
          <w:b/>
          <w:u w:val="single"/>
        </w:rPr>
        <w:t xml:space="preserve">oferty </w:t>
      </w:r>
      <w:r w:rsidRPr="00C94DC3">
        <w:rPr>
          <w:rFonts w:ascii="Arial" w:hAnsi="Arial" w:cs="Arial"/>
          <w:b/>
          <w:u w:val="single"/>
        </w:rPr>
        <w:t>konkurencyjne)</w:t>
      </w: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86"/>
        <w:gridCol w:w="4502"/>
      </w:tblGrid>
      <w:tr w:rsidR="00EF4D70" w:rsidRPr="00C94DC3" w14:paraId="50A23EA8" w14:textId="77777777" w:rsidTr="00540E31"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1F0E" w14:textId="77777777" w:rsidR="00EF4D70" w:rsidRPr="00C94DC3" w:rsidRDefault="00EF4D70" w:rsidP="00F8484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DC3">
              <w:rPr>
                <w:rFonts w:ascii="Arial" w:hAnsi="Arial" w:cs="Arial"/>
                <w:sz w:val="22"/>
                <w:szCs w:val="22"/>
              </w:rPr>
              <w:t>Nazwa organizatora studiów podyplomowych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315B" w14:textId="77777777" w:rsidR="00EF4D70" w:rsidRPr="00C94DC3" w:rsidRDefault="00EF4D70" w:rsidP="00F8484B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DC3">
              <w:rPr>
                <w:rFonts w:ascii="Arial" w:hAnsi="Arial" w:cs="Arial"/>
                <w:sz w:val="22"/>
                <w:szCs w:val="22"/>
              </w:rPr>
              <w:t>Cena studiów podyplomowych</w:t>
            </w:r>
          </w:p>
        </w:tc>
      </w:tr>
      <w:tr w:rsidR="00EF4D70" w:rsidRPr="00C94DC3" w14:paraId="74EF5EC0" w14:textId="77777777" w:rsidTr="00540E31"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A19F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54DB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D70" w:rsidRPr="00C94DC3" w14:paraId="67A22280" w14:textId="77777777" w:rsidTr="00540E31"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DC12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5CCE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D70" w:rsidRPr="00C94DC3" w14:paraId="7FF10518" w14:textId="77777777" w:rsidTr="00540E31"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7645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12E1" w14:textId="77777777" w:rsidR="00EF4D70" w:rsidRPr="00C94DC3" w:rsidRDefault="00EF4D70" w:rsidP="00F8484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5DBDA" w14:textId="77777777" w:rsidR="0038130B" w:rsidRPr="00C94DC3" w:rsidRDefault="0038130B" w:rsidP="0038130B">
      <w:pPr>
        <w:pStyle w:val="Akapitzlist"/>
        <w:spacing w:after="0" w:line="240" w:lineRule="auto"/>
        <w:ind w:left="714"/>
        <w:jc w:val="both"/>
        <w:rPr>
          <w:rFonts w:ascii="Arial" w:hAnsi="Arial" w:cs="Arial"/>
        </w:rPr>
      </w:pPr>
    </w:p>
    <w:p w14:paraId="5C5D753C" w14:textId="1CFF1E30" w:rsidR="00063456" w:rsidRPr="00C94DC3" w:rsidRDefault="00063456" w:rsidP="0006345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C94DC3">
        <w:rPr>
          <w:rFonts w:ascii="Arial" w:hAnsi="Arial" w:cs="Arial"/>
        </w:rPr>
        <w:t>Uzasadnienie wyboru realizatora do przeprowadzenia wnioskowanych studiów podyplomowych w przypadku gdy cena nie jest ofertą najkorzystniejszą: ….……….………………………………………………...………………………………..……………………………………………………………………………………………………………………………………………………</w:t>
      </w:r>
      <w:r w:rsidR="00D008A3" w:rsidRPr="00C94DC3">
        <w:rPr>
          <w:rFonts w:ascii="Arial" w:hAnsi="Arial" w:cs="Arial"/>
        </w:rPr>
        <w:t>……………..</w:t>
      </w:r>
      <w:r w:rsidRPr="00C94DC3">
        <w:rPr>
          <w:rFonts w:ascii="Arial" w:hAnsi="Arial" w:cs="Arial"/>
        </w:rPr>
        <w:t>……………………………</w:t>
      </w:r>
    </w:p>
    <w:p w14:paraId="08676108" w14:textId="77777777" w:rsidR="00EF4D70" w:rsidRPr="00C94DC3" w:rsidRDefault="00063456" w:rsidP="00063456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94DC3">
        <w:rPr>
          <w:rFonts w:ascii="Arial" w:hAnsi="Arial" w:cs="Arial"/>
          <w:sz w:val="22"/>
          <w:szCs w:val="22"/>
        </w:rPr>
        <w:t>W</w:t>
      </w:r>
      <w:r w:rsidR="00EF4D70" w:rsidRPr="00C94DC3">
        <w:rPr>
          <w:rFonts w:ascii="Arial" w:hAnsi="Arial" w:cs="Arial"/>
          <w:sz w:val="22"/>
          <w:szCs w:val="22"/>
        </w:rPr>
        <w:t xml:space="preserve"> przypadku braku dostępności podobnych kierunków studiów podyplomowych na rynku lub mniejszej ilości organizatorów studiów podyplomowych należy wskazać </w:t>
      </w:r>
      <w:r w:rsidRPr="00C94DC3">
        <w:rPr>
          <w:rFonts w:ascii="Arial" w:hAnsi="Arial" w:cs="Arial"/>
          <w:sz w:val="22"/>
          <w:szCs w:val="22"/>
        </w:rPr>
        <w:br/>
      </w:r>
      <w:r w:rsidR="00EF4D70" w:rsidRPr="00C94DC3">
        <w:rPr>
          <w:rFonts w:ascii="Arial" w:hAnsi="Arial" w:cs="Arial"/>
          <w:sz w:val="22"/>
          <w:szCs w:val="22"/>
        </w:rPr>
        <w:t>z czego to wynika:</w:t>
      </w:r>
    </w:p>
    <w:p w14:paraId="612D657E" w14:textId="56A79989" w:rsidR="00D008A3" w:rsidRPr="00C94DC3" w:rsidRDefault="00EF4D70" w:rsidP="00C94DC3">
      <w:pPr>
        <w:pStyle w:val="Standard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94D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D008A3" w:rsidRPr="00C94D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Pr="00C94DC3">
        <w:rPr>
          <w:rFonts w:ascii="Arial" w:hAnsi="Arial" w:cs="Arial"/>
          <w:sz w:val="22"/>
          <w:szCs w:val="22"/>
        </w:rPr>
        <w:t>………………………………………</w:t>
      </w:r>
      <w:r w:rsidR="00C94DC3">
        <w:rPr>
          <w:rFonts w:ascii="Arial" w:hAnsi="Arial" w:cs="Arial"/>
          <w:sz w:val="22"/>
          <w:szCs w:val="22"/>
        </w:rPr>
        <w:t>………</w:t>
      </w:r>
      <w:r w:rsidRPr="00C94DC3">
        <w:rPr>
          <w:rFonts w:ascii="Arial" w:hAnsi="Arial" w:cs="Arial"/>
          <w:sz w:val="22"/>
          <w:szCs w:val="22"/>
        </w:rPr>
        <w:t>………</w:t>
      </w:r>
    </w:p>
    <w:p w14:paraId="259B8591" w14:textId="77777777" w:rsidR="0090001F" w:rsidRPr="00C94DC3" w:rsidRDefault="0090001F" w:rsidP="0090001F">
      <w:pPr>
        <w:spacing w:after="0" w:line="240" w:lineRule="auto"/>
        <w:jc w:val="both"/>
        <w:rPr>
          <w:rFonts w:ascii="Arial" w:hAnsi="Arial" w:cs="Arial"/>
          <w:b/>
        </w:rPr>
      </w:pPr>
      <w:r w:rsidRPr="00C94DC3">
        <w:rPr>
          <w:rFonts w:ascii="Arial" w:hAnsi="Arial" w:cs="Arial"/>
          <w:b/>
        </w:rPr>
        <w:t xml:space="preserve">UWAGA! </w:t>
      </w:r>
    </w:p>
    <w:p w14:paraId="5A5FC9A4" w14:textId="77777777" w:rsidR="0008564F" w:rsidRPr="00C94DC3" w:rsidRDefault="0008564F" w:rsidP="0090001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94DC3">
        <w:rPr>
          <w:rFonts w:ascii="Arial" w:hAnsi="Arial" w:cs="Arial"/>
          <w:b/>
          <w:u w:val="single"/>
        </w:rPr>
        <w:t>W celu spełnienia kryteriów formalnych w</w:t>
      </w:r>
      <w:r w:rsidR="0090001F" w:rsidRPr="00C94DC3">
        <w:rPr>
          <w:rFonts w:ascii="Arial" w:hAnsi="Arial" w:cs="Arial"/>
          <w:b/>
          <w:u w:val="single"/>
        </w:rPr>
        <w:t>ymagane jest załączenie programu ww. studiów podyplomowych</w:t>
      </w:r>
      <w:r w:rsidRPr="00C94DC3">
        <w:rPr>
          <w:rFonts w:ascii="Arial" w:hAnsi="Arial" w:cs="Arial"/>
          <w:b/>
          <w:u w:val="single"/>
        </w:rPr>
        <w:t>.</w:t>
      </w:r>
    </w:p>
    <w:p w14:paraId="58F0AE20" w14:textId="5E86126C" w:rsidR="00C94DC3" w:rsidRPr="005C6ED7" w:rsidRDefault="0008564F" w:rsidP="005C6ED7">
      <w:pPr>
        <w:spacing w:after="720"/>
        <w:jc w:val="both"/>
        <w:rPr>
          <w:rFonts w:ascii="Arial" w:hAnsi="Arial" w:cs="Arial"/>
          <w:b/>
          <w:u w:val="single"/>
        </w:rPr>
      </w:pPr>
      <w:r w:rsidRPr="00C94DC3">
        <w:rPr>
          <w:rFonts w:ascii="Arial" w:hAnsi="Arial" w:cs="Arial"/>
          <w:b/>
          <w:u w:val="single"/>
        </w:rPr>
        <w:t>Ponadto należy dołączyć</w:t>
      </w:r>
      <w:r w:rsidR="00A61BCD" w:rsidRPr="00C94DC3">
        <w:rPr>
          <w:rFonts w:ascii="Arial" w:hAnsi="Arial" w:cs="Arial"/>
          <w:b/>
          <w:u w:val="single"/>
        </w:rPr>
        <w:t xml:space="preserve"> </w:t>
      </w:r>
      <w:r w:rsidRPr="00C94DC3">
        <w:rPr>
          <w:rFonts w:ascii="Arial" w:hAnsi="Arial" w:cs="Arial"/>
          <w:b/>
          <w:u w:val="single"/>
        </w:rPr>
        <w:t xml:space="preserve">zaświadczenie </w:t>
      </w:r>
      <w:r w:rsidR="00A61BCD" w:rsidRPr="00C94DC3">
        <w:rPr>
          <w:rFonts w:ascii="Arial" w:hAnsi="Arial" w:cs="Arial"/>
          <w:b/>
          <w:u w:val="single"/>
        </w:rPr>
        <w:t xml:space="preserve">z uczelni o przyjęciu wskazanej osoby na powyższy kierunek studiów podyplomowych. </w:t>
      </w:r>
      <w:bookmarkStart w:id="0" w:name="_GoBack"/>
      <w:bookmarkEnd w:id="0"/>
    </w:p>
    <w:p w14:paraId="2454E2F5" w14:textId="77777777" w:rsidR="00C94DC3" w:rsidRPr="00C94DC3" w:rsidRDefault="00C94DC3" w:rsidP="00C94DC3">
      <w:pPr>
        <w:spacing w:after="0" w:line="720" w:lineRule="auto"/>
        <w:jc w:val="both"/>
        <w:rPr>
          <w:rFonts w:ascii="Arial" w:hAnsi="Arial" w:cs="Arial"/>
          <w:bCs/>
        </w:rPr>
      </w:pPr>
      <w:r w:rsidRPr="00C94DC3">
        <w:rPr>
          <w:rFonts w:ascii="Arial" w:hAnsi="Arial" w:cs="Arial"/>
          <w:bCs/>
        </w:rPr>
        <w:t xml:space="preserve">miejscowość i data…………………………………………………. </w:t>
      </w:r>
    </w:p>
    <w:p w14:paraId="6793A8F8" w14:textId="77777777" w:rsidR="00C94DC3" w:rsidRPr="00C94DC3" w:rsidRDefault="00C94DC3" w:rsidP="00C94DC3">
      <w:pPr>
        <w:spacing w:after="0" w:line="720" w:lineRule="auto"/>
        <w:jc w:val="both"/>
        <w:rPr>
          <w:rFonts w:ascii="Arial" w:hAnsi="Arial" w:cs="Arial"/>
          <w:bCs/>
        </w:rPr>
      </w:pPr>
      <w:r w:rsidRPr="00C94DC3">
        <w:rPr>
          <w:rFonts w:ascii="Arial" w:hAnsi="Arial" w:cs="Arial"/>
          <w:bCs/>
        </w:rPr>
        <w:t>podpis i pieczęć pracodawcy………………………………………</w:t>
      </w:r>
    </w:p>
    <w:p w14:paraId="22B47B80" w14:textId="26C61560" w:rsidR="00C94DC3" w:rsidRPr="00C94DC3" w:rsidRDefault="00C94DC3" w:rsidP="00C94DC3">
      <w:pPr>
        <w:spacing w:after="0" w:line="240" w:lineRule="auto"/>
        <w:jc w:val="both"/>
        <w:rPr>
          <w:rFonts w:ascii="Arial" w:hAnsi="Arial" w:cs="Arial"/>
          <w:bCs/>
        </w:rPr>
      </w:pPr>
      <w:r w:rsidRPr="00C94DC3">
        <w:rPr>
          <w:rFonts w:ascii="Arial" w:hAnsi="Arial" w:cs="Arial"/>
          <w:bCs/>
        </w:rPr>
        <w:t>* niepotrzebne skreślić</w:t>
      </w:r>
    </w:p>
    <w:sectPr w:rsidR="00C94DC3" w:rsidRPr="00C94DC3" w:rsidSect="0008564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8DB"/>
    <w:multiLevelType w:val="hybridMultilevel"/>
    <w:tmpl w:val="6EAC5D9C"/>
    <w:lvl w:ilvl="0" w:tplc="9648BF9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7D214DE"/>
    <w:multiLevelType w:val="hybridMultilevel"/>
    <w:tmpl w:val="0902E9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DFC740D"/>
    <w:multiLevelType w:val="hybridMultilevel"/>
    <w:tmpl w:val="18C0F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8B"/>
    <w:rsid w:val="00033801"/>
    <w:rsid w:val="00063456"/>
    <w:rsid w:val="0008564F"/>
    <w:rsid w:val="0014178B"/>
    <w:rsid w:val="0038130B"/>
    <w:rsid w:val="003A1F56"/>
    <w:rsid w:val="004404D6"/>
    <w:rsid w:val="00540E31"/>
    <w:rsid w:val="005526D5"/>
    <w:rsid w:val="00593C55"/>
    <w:rsid w:val="005C6ED7"/>
    <w:rsid w:val="006D56CB"/>
    <w:rsid w:val="0090001F"/>
    <w:rsid w:val="009809EB"/>
    <w:rsid w:val="00A61BCD"/>
    <w:rsid w:val="00C94DC3"/>
    <w:rsid w:val="00D008A3"/>
    <w:rsid w:val="00EC339C"/>
    <w:rsid w:val="00E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3B2"/>
  <w15:docId w15:val="{09F9B5CF-32ED-49DA-AB3F-2F187E34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D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D7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4D70"/>
    <w:rPr>
      <w:rFonts w:ascii="Calibri" w:eastAsia="Calibri" w:hAnsi="Calibri" w:cs="Times New Roman"/>
    </w:rPr>
  </w:style>
  <w:style w:type="paragraph" w:customStyle="1" w:styleId="Standard">
    <w:name w:val="Standard"/>
    <w:rsid w:val="00EF4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B05DB891.dotm</Template>
  <TotalTime>33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dc:description/>
  <cp:lastModifiedBy>Robert Mielniczuk</cp:lastModifiedBy>
  <cp:revision>16</cp:revision>
  <cp:lastPrinted>2017-02-21T09:58:00Z</cp:lastPrinted>
  <dcterms:created xsi:type="dcterms:W3CDTF">2017-02-17T12:35:00Z</dcterms:created>
  <dcterms:modified xsi:type="dcterms:W3CDTF">2024-08-21T09:20:00Z</dcterms:modified>
</cp:coreProperties>
</file>