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669" w:rsidRPr="008A2669" w:rsidRDefault="008A2669" w:rsidP="008A2669">
      <w:pPr>
        <w:tabs>
          <w:tab w:val="left" w:pos="1920"/>
          <w:tab w:val="left" w:pos="8364"/>
        </w:tabs>
        <w:spacing w:after="7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Załącznik nr 2</w:t>
      </w:r>
    </w:p>
    <w:p w:rsidR="008A2669" w:rsidRPr="008A2669" w:rsidRDefault="008A2669" w:rsidP="008A2669">
      <w:pPr>
        <w:keepNext/>
        <w:suppressAutoHyphens/>
        <w:spacing w:after="0" w:line="240" w:lineRule="auto"/>
        <w:jc w:val="left"/>
        <w:outlineLvl w:val="0"/>
        <w:rPr>
          <w:rFonts w:cs="Arial"/>
          <w:b/>
          <w:kern w:val="2"/>
          <w:lang w:eastAsia="pl-PL"/>
          <w14:ligatures w14:val="standardContextual"/>
        </w:rPr>
      </w:pPr>
      <w:r w:rsidRPr="008A2669">
        <w:rPr>
          <w:rFonts w:cs="Arial"/>
          <w:b/>
          <w:kern w:val="2"/>
          <w:lang w:eastAsia="pl-PL"/>
          <w14:ligatures w14:val="standardContextual"/>
        </w:rPr>
        <w:t>Oświadczenie o sytuacji majątkowej Wnioskodawcy – akt notarialny lub weksel in blanco</w:t>
      </w:r>
    </w:p>
    <w:p w:rsidR="008A2669" w:rsidRPr="008A2669" w:rsidRDefault="008A2669" w:rsidP="008A2669">
      <w:pPr>
        <w:spacing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Ja niżej podpisany(a) (imię i nazwisko):……………………………………………….…………….</w:t>
      </w:r>
    </w:p>
    <w:p w:rsidR="008A2669" w:rsidRPr="008A2669" w:rsidRDefault="008A2669" w:rsidP="008A2669">
      <w:pPr>
        <w:spacing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PESEL: ………………………………………………………………………………….………………</w:t>
      </w:r>
    </w:p>
    <w:p w:rsidR="008A2669" w:rsidRPr="008A2669" w:rsidRDefault="008A2669" w:rsidP="008A2669">
      <w:pPr>
        <w:spacing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Seria i nr dokumentu tożsamości: ……………………………………………..…………….….……</w:t>
      </w:r>
    </w:p>
    <w:p w:rsidR="008A2669" w:rsidRPr="008A2669" w:rsidRDefault="008A2669" w:rsidP="008A2669">
      <w:pPr>
        <w:spacing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Adres zamieszkania: …………………………………………</w:t>
      </w:r>
      <w:bookmarkStart w:id="0" w:name="_GoBack"/>
      <w:bookmarkEnd w:id="0"/>
      <w:r w:rsidRPr="008A2669">
        <w:rPr>
          <w:rFonts w:eastAsiaTheme="minorHAnsi" w:cs="Arial"/>
          <w:kern w:val="2"/>
          <w14:ligatures w14:val="standardContextual"/>
        </w:rPr>
        <w:t>………….………………….…………</w:t>
      </w:r>
    </w:p>
    <w:p w:rsidR="008A2669" w:rsidRPr="008A2669" w:rsidRDefault="008A2669" w:rsidP="008A2669">
      <w:pPr>
        <w:spacing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Adres do korespondencji: …………………………………………………………………….…….…</w:t>
      </w:r>
    </w:p>
    <w:p w:rsidR="008A2669" w:rsidRPr="008A2669" w:rsidRDefault="008A2669" w:rsidP="008A2669">
      <w:pPr>
        <w:spacing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Numer telefonu kontaktowego: ………………………………………………………….……………</w:t>
      </w:r>
    </w:p>
    <w:p w:rsidR="008A2669" w:rsidRPr="008A2669" w:rsidRDefault="008A2669" w:rsidP="008A2669">
      <w:pPr>
        <w:spacing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oświadczam, że posiadam następujące składniki majątkowe stanowiące własność lub współwłasność moją lub współmałżonka:</w:t>
      </w:r>
    </w:p>
    <w:p w:rsidR="008A2669" w:rsidRPr="008A2669" w:rsidRDefault="008A2669" w:rsidP="008A2669">
      <w:pPr>
        <w:numPr>
          <w:ilvl w:val="0"/>
          <w:numId w:val="1"/>
        </w:numPr>
        <w:spacing w:after="120" w:line="300" w:lineRule="auto"/>
        <w:ind w:left="723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Budynki, lokale, obiekty – dla których to nieruchomości są prowadzone Księgi Wieczyste nr: ……………………..………………..….……………………….….…………….</w:t>
      </w:r>
    </w:p>
    <w:p w:rsidR="008A2669" w:rsidRPr="008A2669" w:rsidRDefault="008A2669" w:rsidP="008A2669">
      <w:pPr>
        <w:numPr>
          <w:ilvl w:val="0"/>
          <w:numId w:val="2"/>
        </w:numPr>
        <w:spacing w:after="120" w:line="300" w:lineRule="auto"/>
        <w:ind w:left="1210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Powierzchnia: …………….m</w:t>
      </w:r>
      <w:r w:rsidRPr="008A2669">
        <w:rPr>
          <w:rFonts w:eastAsiaTheme="minorHAnsi" w:cs="Arial"/>
          <w:kern w:val="2"/>
          <w:vertAlign w:val="superscript"/>
          <w14:ligatures w14:val="standardContextual"/>
        </w:rPr>
        <w:t>2</w:t>
      </w:r>
      <w:r w:rsidRPr="008A2669">
        <w:rPr>
          <w:rFonts w:eastAsiaTheme="minorHAnsi" w:cs="Arial"/>
          <w:kern w:val="2"/>
          <w14:ligatures w14:val="standardContextual"/>
        </w:rPr>
        <w:t>, Wartość rynkowa: ………….…………….….....……..</w:t>
      </w:r>
    </w:p>
    <w:p w:rsidR="008A2669" w:rsidRPr="008A2669" w:rsidRDefault="008A2669" w:rsidP="008A2669">
      <w:pPr>
        <w:numPr>
          <w:ilvl w:val="0"/>
          <w:numId w:val="2"/>
        </w:numPr>
        <w:spacing w:after="120" w:line="300" w:lineRule="auto"/>
        <w:ind w:left="1210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Adres: ……………………………………………………………………...………............</w:t>
      </w:r>
    </w:p>
    <w:p w:rsidR="008A2669" w:rsidRPr="008A2669" w:rsidRDefault="008A2669" w:rsidP="008A2669">
      <w:pPr>
        <w:numPr>
          <w:ilvl w:val="0"/>
          <w:numId w:val="2"/>
        </w:numPr>
        <w:spacing w:after="120" w:line="300" w:lineRule="auto"/>
        <w:ind w:left="1210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Tytuł prawny (własność, współwłasność, w</w:t>
      </w:r>
      <w:r w:rsidR="000D086D">
        <w:rPr>
          <w:rFonts w:eastAsiaTheme="minorHAnsi" w:cs="Arial"/>
          <w:kern w:val="2"/>
          <w14:ligatures w14:val="standardContextual"/>
        </w:rPr>
        <w:t>ielkość udziału): ……..………..…………</w:t>
      </w:r>
      <w:r w:rsidRPr="008A2669">
        <w:rPr>
          <w:rFonts w:eastAsiaTheme="minorHAnsi" w:cs="Arial"/>
          <w:kern w:val="2"/>
          <w14:ligatures w14:val="standardContextual"/>
        </w:rPr>
        <w:t>……………………….………………….....………………</w:t>
      </w:r>
      <w:r w:rsidR="000D086D">
        <w:rPr>
          <w:rFonts w:eastAsiaTheme="minorHAnsi" w:cs="Arial"/>
          <w:kern w:val="2"/>
          <w14:ligatures w14:val="standardContextual"/>
        </w:rPr>
        <w:t>...</w:t>
      </w:r>
      <w:r w:rsidRPr="008A2669">
        <w:rPr>
          <w:rFonts w:eastAsiaTheme="minorHAnsi" w:cs="Arial"/>
          <w:kern w:val="2"/>
          <w14:ligatures w14:val="standardContextual"/>
        </w:rPr>
        <w:t>………………..……………………………………………...........................................................................................</w:t>
      </w:r>
      <w:r w:rsidR="000D086D">
        <w:rPr>
          <w:rFonts w:eastAsiaTheme="minorHAnsi" w:cs="Arial"/>
          <w:kern w:val="2"/>
          <w14:ligatures w14:val="standardContextual"/>
        </w:rPr>
        <w:t>....................................................................................</w:t>
      </w:r>
    </w:p>
    <w:p w:rsidR="008A2669" w:rsidRPr="000D086D" w:rsidRDefault="008A2669" w:rsidP="000D086D">
      <w:pPr>
        <w:numPr>
          <w:ilvl w:val="0"/>
          <w:numId w:val="2"/>
        </w:numPr>
        <w:spacing w:after="120" w:line="300" w:lineRule="auto"/>
        <w:ind w:left="1210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Obciążenia – hipoteki, zastawy, przewłaszczenia, ograniczenia, itp.: ……………....</w:t>
      </w:r>
      <w:r w:rsidRPr="000D086D">
        <w:rPr>
          <w:rFonts w:eastAsiaTheme="minorHAnsi" w:cs="Arial"/>
          <w:kern w:val="2"/>
          <w14:ligatures w14:val="standardContextual"/>
        </w:rPr>
        <w:t>……………………………………………………………………...……</w:t>
      </w:r>
      <w:r w:rsidR="000D086D">
        <w:rPr>
          <w:rFonts w:eastAsiaTheme="minorHAnsi" w:cs="Arial"/>
          <w:kern w:val="2"/>
          <w14:ligatures w14:val="standardContextual"/>
        </w:rPr>
        <w:t>..</w:t>
      </w:r>
      <w:r w:rsidRPr="000D086D">
        <w:rPr>
          <w:rFonts w:eastAsiaTheme="minorHAnsi" w:cs="Arial"/>
          <w:kern w:val="2"/>
          <w14:ligatures w14:val="standardContextual"/>
        </w:rPr>
        <w:t>………..……...…………..…………………….…………………………….……………</w:t>
      </w:r>
    </w:p>
    <w:p w:rsidR="008A2669" w:rsidRPr="008A2669" w:rsidRDefault="008A2669" w:rsidP="008A2669">
      <w:pPr>
        <w:numPr>
          <w:ilvl w:val="0"/>
          <w:numId w:val="1"/>
        </w:numPr>
        <w:spacing w:after="120" w:line="300" w:lineRule="auto"/>
        <w:ind w:left="647" w:hanging="284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Grunty, działki, place – Księgi Wieczyste nr: …………..…………………..……..……..……</w:t>
      </w:r>
    </w:p>
    <w:p w:rsidR="008A2669" w:rsidRPr="008A2669" w:rsidRDefault="008A2669" w:rsidP="008A2669">
      <w:pPr>
        <w:numPr>
          <w:ilvl w:val="0"/>
          <w:numId w:val="3"/>
        </w:numPr>
        <w:spacing w:after="120" w:line="300" w:lineRule="auto"/>
        <w:ind w:left="1210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Powierzchnia: ……………..m</w:t>
      </w:r>
      <w:r w:rsidRPr="008A2669">
        <w:rPr>
          <w:rFonts w:eastAsiaTheme="minorHAnsi" w:cs="Arial"/>
          <w:kern w:val="2"/>
          <w:vertAlign w:val="superscript"/>
          <w14:ligatures w14:val="standardContextual"/>
        </w:rPr>
        <w:t>2</w:t>
      </w:r>
      <w:r w:rsidR="000D086D">
        <w:rPr>
          <w:rFonts w:eastAsiaTheme="minorHAnsi" w:cs="Arial"/>
          <w:kern w:val="2"/>
          <w14:ligatures w14:val="standardContextual"/>
        </w:rPr>
        <w:t>, wartość rynkowa: …………………….…..………</w:t>
      </w:r>
      <w:r w:rsidRPr="008A2669">
        <w:rPr>
          <w:rFonts w:eastAsiaTheme="minorHAnsi" w:cs="Arial"/>
          <w:kern w:val="2"/>
          <w14:ligatures w14:val="standardContextual"/>
        </w:rPr>
        <w:t>…</w:t>
      </w:r>
    </w:p>
    <w:p w:rsidR="008A2669" w:rsidRPr="008A2669" w:rsidRDefault="008A2669" w:rsidP="008A2669">
      <w:pPr>
        <w:numPr>
          <w:ilvl w:val="0"/>
          <w:numId w:val="3"/>
        </w:numPr>
        <w:spacing w:after="120" w:line="300" w:lineRule="auto"/>
        <w:ind w:left="1210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Adres………</w:t>
      </w:r>
      <w:r w:rsidR="000D086D">
        <w:rPr>
          <w:rFonts w:eastAsiaTheme="minorHAnsi" w:cs="Arial"/>
          <w:kern w:val="2"/>
          <w14:ligatures w14:val="standardContextual"/>
        </w:rPr>
        <w:t>………………………………………………………………………………</w:t>
      </w:r>
    </w:p>
    <w:p w:rsidR="000D086D" w:rsidRPr="000D086D" w:rsidRDefault="008A2669" w:rsidP="000D086D">
      <w:pPr>
        <w:numPr>
          <w:ilvl w:val="0"/>
          <w:numId w:val="3"/>
        </w:numPr>
        <w:spacing w:after="120" w:line="300" w:lineRule="auto"/>
        <w:ind w:left="1210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Tytuł prawny (własność, współwłasność, w</w:t>
      </w:r>
      <w:r w:rsidR="000D086D">
        <w:rPr>
          <w:rFonts w:eastAsiaTheme="minorHAnsi" w:cs="Arial"/>
          <w:kern w:val="2"/>
          <w14:ligatures w14:val="standardContextual"/>
        </w:rPr>
        <w:t>ielkość udziału): …………………....……</w:t>
      </w:r>
      <w:r w:rsidRPr="008A2669">
        <w:rPr>
          <w:rFonts w:eastAsiaTheme="minorHAnsi" w:cs="Arial"/>
          <w:kern w:val="2"/>
          <w14:ligatures w14:val="standardContextual"/>
        </w:rPr>
        <w:t>……………………………..………………..……………………………………………….…………………………………………………………………………….………………</w:t>
      </w:r>
      <w:r w:rsidR="000D086D">
        <w:rPr>
          <w:rFonts w:eastAsiaTheme="minorHAnsi" w:cs="Arial"/>
          <w:kern w:val="2"/>
          <w14:ligatures w14:val="standardContextual"/>
        </w:rPr>
        <w:t>………………………………………………………………</w:t>
      </w:r>
    </w:p>
    <w:p w:rsidR="008A2669" w:rsidRPr="008A2669" w:rsidRDefault="008A2669" w:rsidP="000D086D">
      <w:pPr>
        <w:numPr>
          <w:ilvl w:val="0"/>
          <w:numId w:val="3"/>
        </w:numPr>
        <w:spacing w:before="600" w:after="120" w:line="300" w:lineRule="auto"/>
        <w:ind w:left="1210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lastRenderedPageBreak/>
        <w:t>Obcią</w:t>
      </w:r>
      <w:r w:rsidR="000D086D">
        <w:rPr>
          <w:rFonts w:eastAsiaTheme="minorHAnsi" w:cs="Arial"/>
          <w:kern w:val="2"/>
          <w14:ligatures w14:val="standardContextual"/>
        </w:rPr>
        <w:t>żenia i ograniczenia: ……………………………..………………………..………</w:t>
      </w:r>
      <w:r w:rsidRPr="008A2669">
        <w:rPr>
          <w:rFonts w:eastAsiaTheme="minorHAnsi" w:cs="Arial"/>
          <w:kern w:val="2"/>
          <w14:ligatures w14:val="standardContextual"/>
        </w:rPr>
        <w:t>…………………………</w:t>
      </w:r>
      <w:r w:rsidR="000D086D">
        <w:rPr>
          <w:rFonts w:eastAsiaTheme="minorHAnsi" w:cs="Arial"/>
          <w:kern w:val="2"/>
          <w14:ligatures w14:val="standardContextual"/>
        </w:rPr>
        <w:t>..</w:t>
      </w:r>
      <w:r w:rsidRPr="008A2669">
        <w:rPr>
          <w:rFonts w:eastAsiaTheme="minorHAnsi" w:cs="Arial"/>
          <w:kern w:val="2"/>
          <w14:ligatures w14:val="standardContextual"/>
        </w:rPr>
        <w:t>………………………………………...……………..………...………..………………</w:t>
      </w:r>
      <w:r w:rsidR="000D086D">
        <w:rPr>
          <w:rFonts w:eastAsiaTheme="minorHAnsi" w:cs="Arial"/>
          <w:kern w:val="2"/>
          <w14:ligatures w14:val="standardContextual"/>
        </w:rPr>
        <w:t>...</w:t>
      </w:r>
      <w:r w:rsidRPr="008A2669">
        <w:rPr>
          <w:rFonts w:eastAsiaTheme="minorHAnsi" w:cs="Arial"/>
          <w:kern w:val="2"/>
          <w14:ligatures w14:val="standardContextual"/>
        </w:rPr>
        <w:t>…….…………………………….……………………………………</w:t>
      </w:r>
      <w:r w:rsidR="000D086D">
        <w:rPr>
          <w:rFonts w:eastAsiaTheme="minorHAnsi" w:cs="Arial"/>
          <w:kern w:val="2"/>
          <w14:ligatures w14:val="standardContextual"/>
        </w:rPr>
        <w:t>……………………...</w:t>
      </w:r>
    </w:p>
    <w:p w:rsidR="000D086D" w:rsidRDefault="000D086D" w:rsidP="000D086D">
      <w:pPr>
        <w:spacing w:before="360" w:after="120" w:line="300" w:lineRule="auto"/>
        <w:ind w:left="788"/>
        <w:contextualSpacing/>
        <w:jc w:val="left"/>
        <w:rPr>
          <w:rFonts w:eastAsiaTheme="minorHAnsi" w:cs="Arial"/>
          <w:color w:val="000000" w:themeColor="text1"/>
          <w:kern w:val="2"/>
          <w14:ligatures w14:val="standardContextual"/>
        </w:rPr>
      </w:pPr>
    </w:p>
    <w:p w:rsidR="000D086D" w:rsidRDefault="000D086D" w:rsidP="000D086D">
      <w:pPr>
        <w:spacing w:before="360" w:after="120" w:line="300" w:lineRule="auto"/>
        <w:ind w:left="788"/>
        <w:contextualSpacing/>
        <w:jc w:val="left"/>
        <w:rPr>
          <w:rFonts w:eastAsiaTheme="minorHAnsi" w:cs="Arial"/>
          <w:color w:val="000000" w:themeColor="text1"/>
          <w:kern w:val="2"/>
          <w14:ligatures w14:val="standardContextual"/>
        </w:rPr>
      </w:pPr>
    </w:p>
    <w:p w:rsidR="008A2669" w:rsidRPr="008A2669" w:rsidRDefault="008A2669" w:rsidP="000D086D">
      <w:pPr>
        <w:numPr>
          <w:ilvl w:val="0"/>
          <w:numId w:val="1"/>
        </w:numPr>
        <w:spacing w:before="360" w:after="120" w:line="300" w:lineRule="auto"/>
        <w:ind w:left="788" w:hanging="425"/>
        <w:contextualSpacing/>
        <w:jc w:val="left"/>
        <w:rPr>
          <w:rFonts w:eastAsiaTheme="minorHAnsi" w:cs="Arial"/>
          <w:color w:val="000000" w:themeColor="text1"/>
          <w:kern w:val="2"/>
          <w14:ligatures w14:val="standardContextual"/>
        </w:rPr>
      </w:pPr>
      <w:r w:rsidRPr="008A2669">
        <w:rPr>
          <w:rFonts w:eastAsiaTheme="minorHAnsi" w:cs="Arial"/>
          <w:color w:val="000000" w:themeColor="text1"/>
          <w:kern w:val="2"/>
          <w14:ligatures w14:val="standardContextual"/>
        </w:rPr>
        <w:t>Maszyny, urządzenia (o wartości powyżej 10 000 zł):</w:t>
      </w:r>
    </w:p>
    <w:p w:rsidR="008A2669" w:rsidRPr="008A2669" w:rsidRDefault="008A2669" w:rsidP="008A2669">
      <w:pPr>
        <w:numPr>
          <w:ilvl w:val="0"/>
          <w:numId w:val="4"/>
        </w:numPr>
        <w:spacing w:after="120" w:line="300" w:lineRule="auto"/>
        <w:ind w:left="1210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Rodzaj: ………………………………………………………………..……………….…...</w:t>
      </w:r>
    </w:p>
    <w:p w:rsidR="008A2669" w:rsidRPr="008A2669" w:rsidRDefault="008A2669" w:rsidP="008A2669">
      <w:pPr>
        <w:numPr>
          <w:ilvl w:val="0"/>
          <w:numId w:val="4"/>
        </w:numPr>
        <w:spacing w:after="120" w:line="300" w:lineRule="auto"/>
        <w:ind w:left="1210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Wartość rynkowa: ………………………………………………………………………....</w:t>
      </w:r>
      <w:r w:rsidR="000D086D">
        <w:rPr>
          <w:rFonts w:eastAsiaTheme="minorHAnsi" w:cs="Arial"/>
          <w:kern w:val="2"/>
          <w14:ligatures w14:val="standardContextual"/>
        </w:rPr>
        <w:t>................</w:t>
      </w:r>
    </w:p>
    <w:p w:rsidR="008A2669" w:rsidRPr="008A2669" w:rsidRDefault="008A2669" w:rsidP="008A2669">
      <w:pPr>
        <w:numPr>
          <w:ilvl w:val="0"/>
          <w:numId w:val="1"/>
        </w:numPr>
        <w:spacing w:after="120" w:line="300" w:lineRule="auto"/>
        <w:ind w:left="723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Środki transportu:</w:t>
      </w:r>
    </w:p>
    <w:p w:rsidR="008A2669" w:rsidRPr="008A2669" w:rsidRDefault="008A2669" w:rsidP="008A2669">
      <w:pPr>
        <w:numPr>
          <w:ilvl w:val="0"/>
          <w:numId w:val="5"/>
        </w:numPr>
        <w:spacing w:after="120" w:line="300" w:lineRule="auto"/>
        <w:ind w:left="1210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Rodzaj: …..…………………………………………………………………………………</w:t>
      </w:r>
    </w:p>
    <w:p w:rsidR="008A2669" w:rsidRPr="008A2669" w:rsidRDefault="008A2669" w:rsidP="008A2669">
      <w:pPr>
        <w:numPr>
          <w:ilvl w:val="0"/>
          <w:numId w:val="5"/>
        </w:numPr>
        <w:spacing w:after="120" w:line="300" w:lineRule="auto"/>
        <w:ind w:left="1210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Wartość rynkowa: ………………………………………………………………………....</w:t>
      </w:r>
      <w:r w:rsidR="000D086D">
        <w:rPr>
          <w:rFonts w:eastAsiaTheme="minorHAnsi" w:cs="Arial"/>
          <w:kern w:val="2"/>
          <w14:ligatures w14:val="standardContextual"/>
        </w:rPr>
        <w:t>................</w:t>
      </w:r>
    </w:p>
    <w:p w:rsidR="008A2669" w:rsidRPr="000D086D" w:rsidRDefault="008A2669" w:rsidP="000D086D">
      <w:pPr>
        <w:numPr>
          <w:ilvl w:val="0"/>
          <w:numId w:val="1"/>
        </w:numPr>
        <w:spacing w:after="360" w:line="300" w:lineRule="auto"/>
        <w:ind w:left="723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Zadłużenie w bankach, instytucjach finansowych (w tym z tytułu leasingu) i u innych pożyczkodawców (z podaniem kwoty zadłu</w:t>
      </w:r>
      <w:r w:rsidR="000D086D">
        <w:rPr>
          <w:rFonts w:eastAsiaTheme="minorHAnsi" w:cs="Arial"/>
          <w:kern w:val="2"/>
          <w14:ligatures w14:val="standardContextual"/>
        </w:rPr>
        <w:t>żenia) …………….……………………………</w:t>
      </w:r>
      <w:r w:rsidRPr="000D086D">
        <w:rPr>
          <w:rFonts w:eastAsiaTheme="minorHAnsi" w:cs="Arial"/>
          <w:kern w:val="2"/>
          <w14:ligatures w14:val="standardContextual"/>
        </w:rPr>
        <w:t>……………………………………………………………………………………………..…………..…………………………………………………………………………………………………...………..………………………………………………………………………………</w:t>
      </w:r>
      <w:r w:rsidR="000D086D">
        <w:rPr>
          <w:rFonts w:eastAsiaTheme="minorHAnsi" w:cs="Arial"/>
          <w:kern w:val="2"/>
          <w14:ligatures w14:val="standardContextual"/>
        </w:rPr>
        <w:t>……………………………………………</w:t>
      </w:r>
      <w:r w:rsidRPr="000D086D">
        <w:rPr>
          <w:rFonts w:eastAsiaTheme="minorHAnsi" w:cs="Arial"/>
          <w:kern w:val="2"/>
          <w14:ligatures w14:val="standardContextual"/>
        </w:rPr>
        <w:t>…………</w:t>
      </w:r>
    </w:p>
    <w:p w:rsidR="008A2669" w:rsidRPr="008A2669" w:rsidRDefault="008A2669" w:rsidP="000D086D">
      <w:pPr>
        <w:spacing w:before="240"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Oświadczam, że powyższe dane są zgodne ze stanem faktycznym i prawnym oraz zobowiązuję się do złożenia dodatkowego oświadczenia w przypadku, gdy pomiędzy datą złożenia wniosku, a podpisaniem umowy sytuacja finansowa ulegnie zmianie.</w:t>
      </w:r>
    </w:p>
    <w:p w:rsidR="000D086D" w:rsidRDefault="008A2669" w:rsidP="000D086D">
      <w:pPr>
        <w:tabs>
          <w:tab w:val="left" w:pos="7350"/>
        </w:tabs>
        <w:spacing w:before="480" w:after="36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Miejs</w:t>
      </w:r>
      <w:r w:rsidR="000D086D">
        <w:rPr>
          <w:rFonts w:eastAsiaTheme="minorHAnsi" w:cs="Arial"/>
          <w:kern w:val="2"/>
          <w14:ligatures w14:val="standardContextual"/>
        </w:rPr>
        <w:t>cowość, data i czytelny podpis:</w:t>
      </w:r>
    </w:p>
    <w:p w:rsidR="008A2669" w:rsidRPr="008A2669" w:rsidRDefault="008A2669" w:rsidP="000D086D">
      <w:pPr>
        <w:tabs>
          <w:tab w:val="left" w:pos="7350"/>
        </w:tabs>
        <w:spacing w:before="240" w:after="48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……………………………………..</w:t>
      </w:r>
    </w:p>
    <w:p w:rsidR="008A2669" w:rsidRPr="008A2669" w:rsidRDefault="008A2669" w:rsidP="008A2669">
      <w:pPr>
        <w:keepNext/>
        <w:suppressAutoHyphens/>
        <w:spacing w:after="0" w:line="240" w:lineRule="auto"/>
        <w:jc w:val="left"/>
        <w:outlineLvl w:val="0"/>
        <w:rPr>
          <w:rFonts w:cs="Arial"/>
          <w:b/>
          <w:kern w:val="2"/>
          <w:lang w:eastAsia="pl-PL"/>
          <w14:ligatures w14:val="standardContextual"/>
        </w:rPr>
      </w:pPr>
      <w:r w:rsidRPr="008A2669">
        <w:rPr>
          <w:rFonts w:cs="Arial"/>
          <w:b/>
          <w:kern w:val="2"/>
          <w:lang w:eastAsia="pl-PL"/>
          <w14:ligatures w14:val="standardContextual"/>
        </w:rPr>
        <w:t xml:space="preserve">Oświadczenie współmałżonka </w:t>
      </w:r>
    </w:p>
    <w:p w:rsidR="008A2669" w:rsidRPr="008A2669" w:rsidRDefault="008A2669" w:rsidP="008A2669">
      <w:pPr>
        <w:spacing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Potwierdzam, że powyższe dane są zgodne ze stanem faktycznym i prawnym.</w:t>
      </w:r>
    </w:p>
    <w:p w:rsidR="000D086D" w:rsidRDefault="008A2669" w:rsidP="000D086D">
      <w:pPr>
        <w:tabs>
          <w:tab w:val="left" w:pos="7350"/>
        </w:tabs>
        <w:spacing w:before="720" w:after="36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Miejscowość, data i czytelny pod</w:t>
      </w:r>
      <w:r w:rsidR="000D086D">
        <w:rPr>
          <w:rFonts w:eastAsiaTheme="minorHAnsi" w:cs="Arial"/>
          <w:kern w:val="2"/>
          <w14:ligatures w14:val="standardContextual"/>
        </w:rPr>
        <w:t>pis współmałżonka Wnioskodawcy:</w:t>
      </w:r>
    </w:p>
    <w:p w:rsidR="007420C8" w:rsidRPr="000D086D" w:rsidRDefault="008A2669" w:rsidP="000D086D">
      <w:pPr>
        <w:tabs>
          <w:tab w:val="left" w:pos="7350"/>
        </w:tabs>
        <w:spacing w:before="240" w:after="48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8A2669">
        <w:rPr>
          <w:rFonts w:eastAsiaTheme="minorHAnsi" w:cs="Arial"/>
          <w:kern w:val="2"/>
          <w14:ligatures w14:val="standardContextual"/>
        </w:rPr>
        <w:t>…….………………..……</w:t>
      </w:r>
      <w:r w:rsidR="000D086D">
        <w:rPr>
          <w:rFonts w:eastAsiaTheme="minorHAnsi" w:cs="Arial"/>
          <w:kern w:val="2"/>
          <w14:ligatures w14:val="standardContextual"/>
        </w:rPr>
        <w:t>……….</w:t>
      </w:r>
    </w:p>
    <w:sectPr w:rsidR="007420C8" w:rsidRPr="000D0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457B5"/>
    <w:multiLevelType w:val="hybridMultilevel"/>
    <w:tmpl w:val="B4F2189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A0D7AAC"/>
    <w:multiLevelType w:val="hybridMultilevel"/>
    <w:tmpl w:val="E456769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A91104F"/>
    <w:multiLevelType w:val="hybridMultilevel"/>
    <w:tmpl w:val="C2FE126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B6005EB"/>
    <w:multiLevelType w:val="hybridMultilevel"/>
    <w:tmpl w:val="E0E2C79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76E22BC"/>
    <w:multiLevelType w:val="hybridMultilevel"/>
    <w:tmpl w:val="692C18AA"/>
    <w:lvl w:ilvl="0" w:tplc="92F2D8DE">
      <w:start w:val="1"/>
      <w:numFmt w:val="decimal"/>
      <w:lvlText w:val="%1."/>
      <w:lvlJc w:val="left"/>
      <w:pPr>
        <w:ind w:left="-587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351" w:hanging="360"/>
      </w:pPr>
    </w:lvl>
    <w:lvl w:ilvl="2" w:tplc="0415001B" w:tentative="1">
      <w:start w:val="1"/>
      <w:numFmt w:val="lowerRoman"/>
      <w:lvlText w:val="%3."/>
      <w:lvlJc w:val="right"/>
      <w:pPr>
        <w:ind w:left="1071" w:hanging="180"/>
      </w:pPr>
    </w:lvl>
    <w:lvl w:ilvl="3" w:tplc="0415000F" w:tentative="1">
      <w:start w:val="1"/>
      <w:numFmt w:val="decimal"/>
      <w:lvlText w:val="%4."/>
      <w:lvlJc w:val="left"/>
      <w:pPr>
        <w:ind w:left="1791" w:hanging="360"/>
      </w:pPr>
    </w:lvl>
    <w:lvl w:ilvl="4" w:tplc="04150019" w:tentative="1">
      <w:start w:val="1"/>
      <w:numFmt w:val="lowerLetter"/>
      <w:lvlText w:val="%5."/>
      <w:lvlJc w:val="left"/>
      <w:pPr>
        <w:ind w:left="2511" w:hanging="360"/>
      </w:pPr>
    </w:lvl>
    <w:lvl w:ilvl="5" w:tplc="0415001B" w:tentative="1">
      <w:start w:val="1"/>
      <w:numFmt w:val="lowerRoman"/>
      <w:lvlText w:val="%6."/>
      <w:lvlJc w:val="right"/>
      <w:pPr>
        <w:ind w:left="3231" w:hanging="180"/>
      </w:pPr>
    </w:lvl>
    <w:lvl w:ilvl="6" w:tplc="0415000F" w:tentative="1">
      <w:start w:val="1"/>
      <w:numFmt w:val="decimal"/>
      <w:lvlText w:val="%7."/>
      <w:lvlJc w:val="left"/>
      <w:pPr>
        <w:ind w:left="3951" w:hanging="360"/>
      </w:pPr>
    </w:lvl>
    <w:lvl w:ilvl="7" w:tplc="04150019" w:tentative="1">
      <w:start w:val="1"/>
      <w:numFmt w:val="lowerLetter"/>
      <w:lvlText w:val="%8."/>
      <w:lvlJc w:val="left"/>
      <w:pPr>
        <w:ind w:left="4671" w:hanging="360"/>
      </w:pPr>
    </w:lvl>
    <w:lvl w:ilvl="8" w:tplc="0415001B" w:tentative="1">
      <w:start w:val="1"/>
      <w:numFmt w:val="lowerRoman"/>
      <w:lvlText w:val="%9."/>
      <w:lvlJc w:val="right"/>
      <w:pPr>
        <w:ind w:left="5391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69"/>
    <w:rsid w:val="000D086D"/>
    <w:rsid w:val="007420C8"/>
    <w:rsid w:val="008A2669"/>
    <w:rsid w:val="00CA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535B1-172B-4F90-94C9-7318F971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theme="minorBidi"/>
        <w:sz w:val="22"/>
        <w:szCs w:val="22"/>
        <w:lang w:val="pl-PL" w:eastAsia="en-US" w:bidi="ar-SA"/>
      </w:rPr>
    </w:rPrDefault>
    <w:pPrDefault>
      <w:pPr>
        <w:spacing w:after="160" w:line="30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0EB"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A20EB"/>
    <w:pPr>
      <w:spacing w:after="0" w:line="240" w:lineRule="auto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20EB"/>
    <w:rPr>
      <w:rFonts w:ascii="Arial" w:eastAsiaTheme="majorEastAsia" w:hAnsi="Arial" w:cstheme="majorBidi"/>
      <w:spacing w:val="-10"/>
      <w:kern w:val="28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693EB43D</Template>
  <TotalTime>7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SzafranekN</dc:creator>
  <cp:keywords/>
  <dc:description/>
  <cp:lastModifiedBy>Sebastian Bozek</cp:lastModifiedBy>
  <cp:revision>2</cp:revision>
  <dcterms:created xsi:type="dcterms:W3CDTF">2024-09-11T06:50:00Z</dcterms:created>
  <dcterms:modified xsi:type="dcterms:W3CDTF">2025-02-10T12:48:00Z</dcterms:modified>
</cp:coreProperties>
</file>